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BAC7" w14:textId="4B88AB3C" w:rsidR="00A82319" w:rsidRDefault="001D37B9">
      <w:pPr>
        <w:pStyle w:val="Title"/>
      </w:pPr>
      <w:r>
        <w:t>Village of Pesotum</w:t>
      </w:r>
    </w:p>
    <w:p w14:paraId="5FDD3AC2" w14:textId="1375D041" w:rsidR="00A82319" w:rsidRDefault="00DA203F">
      <w:pPr>
        <w:pStyle w:val="Subtitle"/>
      </w:pPr>
      <w:r>
        <w:rPr>
          <w:noProof/>
          <w:lang w:eastAsia="en-US"/>
        </w:rPr>
        <mc:AlternateContent>
          <mc:Choice Requires="wps">
            <w:drawing>
              <wp:anchor distT="182880" distB="182880" distL="274320" distR="274320" simplePos="0" relativeHeight="251659264" behindDoc="0" locked="0" layoutInCell="1" allowOverlap="0" wp14:anchorId="1C72A01F" wp14:editId="7A5202F5">
                <wp:simplePos x="0" y="0"/>
                <wp:positionH relativeFrom="margin">
                  <wp:posOffset>0</wp:posOffset>
                </wp:positionH>
                <wp:positionV relativeFrom="paragraph">
                  <wp:posOffset>527685</wp:posOffset>
                </wp:positionV>
                <wp:extent cx="2240280" cy="6703060"/>
                <wp:effectExtent l="0" t="0" r="762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70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62034FDA" w14:textId="77777777" w:rsidTr="001971A0">
                              <w:trPr>
                                <w:trHeight w:hRule="exact" w:val="7215"/>
                              </w:trPr>
                              <w:tc>
                                <w:tcPr>
                                  <w:tcW w:w="3518" w:type="dxa"/>
                                  <w:shd w:val="clear" w:color="auto" w:fill="AF4E12" w:themeFill="accent1" w:themeFillShade="BF"/>
                                  <w:tcMar>
                                    <w:top w:w="288" w:type="dxa"/>
                                    <w:bottom w:w="288" w:type="dxa"/>
                                  </w:tcMar>
                                </w:tcPr>
                                <w:p w14:paraId="4756A4F6" w14:textId="728342B7" w:rsidR="00A82319" w:rsidRDefault="00F81DEF">
                                  <w:pPr>
                                    <w:pStyle w:val="BlockText"/>
                                  </w:pPr>
                                  <w:r w:rsidRPr="008460AF">
                                    <w:rPr>
                                      <w:noProof/>
                                    </w:rPr>
                                    <w:drawing>
                                      <wp:inline distT="0" distB="0" distL="0" distR="0" wp14:anchorId="4D487D6E" wp14:editId="662BECB2">
                                        <wp:extent cx="1945005" cy="4457700"/>
                                        <wp:effectExtent l="0" t="0" r="0" b="0"/>
                                        <wp:docPr id="1743465411" name="Picture 7" descr="A group of people i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92939" name="Picture 7" descr="A group of people in cloth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4457700"/>
                                                </a:xfrm>
                                                <a:prstGeom prst="rect">
                                                  <a:avLst/>
                                                </a:prstGeom>
                                                <a:noFill/>
                                                <a:ln>
                                                  <a:noFill/>
                                                </a:ln>
                                              </pic:spPr>
                                            </pic:pic>
                                          </a:graphicData>
                                        </a:graphic>
                                      </wp:inline>
                                    </w:drawing>
                                  </w:r>
                                </w:p>
                              </w:tc>
                            </w:tr>
                            <w:tr w:rsidR="00A82319" w14:paraId="13895FB6" w14:textId="77777777">
                              <w:trPr>
                                <w:trHeight w:hRule="exact" w:val="288"/>
                              </w:trPr>
                              <w:tc>
                                <w:tcPr>
                                  <w:tcW w:w="3518" w:type="dxa"/>
                                </w:tcPr>
                                <w:p w14:paraId="341B39E9" w14:textId="77777777" w:rsidR="00A82319" w:rsidRDefault="00A82319"/>
                              </w:tc>
                            </w:tr>
                            <w:tr w:rsidR="00A82319" w14:paraId="0C5B30D9" w14:textId="77777777">
                              <w:trPr>
                                <w:trHeight w:hRule="exact" w:val="3312"/>
                              </w:trPr>
                              <w:tc>
                                <w:tcPr>
                                  <w:tcW w:w="3518" w:type="dxa"/>
                                </w:tcPr>
                                <w:p w14:paraId="18298836" w14:textId="53FA19AD" w:rsidR="00A82319" w:rsidRDefault="00A42811">
                                  <w:r>
                                    <w:rPr>
                                      <w:noProof/>
                                    </w:rPr>
                                    <w:drawing>
                                      <wp:inline distT="0" distB="0" distL="0" distR="0" wp14:anchorId="3CB7F4CA" wp14:editId="42AB2E4E">
                                        <wp:extent cx="2240280" cy="1484630"/>
                                        <wp:effectExtent l="0" t="0" r="7620" b="1270"/>
                                        <wp:docPr id="800234594" name="Picture 3" descr="Outdoor Christmas Decorations - Topone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door Christmas Decorations - Toponed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1231" cy="1498514"/>
                                                </a:xfrm>
                                                <a:prstGeom prst="rect">
                                                  <a:avLst/>
                                                </a:prstGeom>
                                                <a:noFill/>
                                                <a:ln>
                                                  <a:noFill/>
                                                </a:ln>
                                              </pic:spPr>
                                            </pic:pic>
                                          </a:graphicData>
                                        </a:graphic>
                                      </wp:inline>
                                    </w:drawing>
                                  </w:r>
                                </w:p>
                              </w:tc>
                            </w:tr>
                          </w:tbl>
                          <w:sdt>
                            <w:sdtPr>
                              <w:id w:val="-614295671"/>
                              <w:placeholder>
                                <w:docPart w:val="22A81E22EDF84B2A89160DA27BFA1B86"/>
                              </w:placeholder>
                              <w:temporary/>
                              <w:showingPlcHdr/>
                              <w15:appearance w15:val="hidden"/>
                              <w:text/>
                            </w:sdtPr>
                            <w:sdtContent>
                              <w:p w14:paraId="216DB546" w14:textId="77777777" w:rsidR="00A82319" w:rsidRDefault="008956E6">
                                <w:pPr>
                                  <w:pStyle w:val="Caption"/>
                                </w:pPr>
                                <w:r>
                                  <w:t>Tap here to add a caption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2A01F" id="_x0000_t202" coordsize="21600,21600" o:spt="202" path="m,l,21600r21600,l21600,xe">
                <v:stroke joinstyle="miter"/>
                <v:path gradientshapeok="t" o:connecttype="rect"/>
              </v:shapetype>
              <v:shape id="Text Box 1" o:spid="_x0000_s1026" type="#_x0000_t202" alt="Text box sidebar" style="position:absolute;margin-left:0;margin-top:41.55pt;width:176.4pt;height:527.8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62034FDA" w14:textId="77777777" w:rsidTr="001971A0">
                        <w:trPr>
                          <w:trHeight w:hRule="exact" w:val="7215"/>
                        </w:trPr>
                        <w:tc>
                          <w:tcPr>
                            <w:tcW w:w="3518" w:type="dxa"/>
                            <w:shd w:val="clear" w:color="auto" w:fill="AF4E12" w:themeFill="accent1" w:themeFillShade="BF"/>
                            <w:tcMar>
                              <w:top w:w="288" w:type="dxa"/>
                              <w:bottom w:w="288" w:type="dxa"/>
                            </w:tcMar>
                          </w:tcPr>
                          <w:p w14:paraId="4756A4F6" w14:textId="728342B7" w:rsidR="00A82319" w:rsidRDefault="00F81DEF">
                            <w:pPr>
                              <w:pStyle w:val="BlockText"/>
                            </w:pPr>
                            <w:r w:rsidRPr="008460AF">
                              <w:rPr>
                                <w:noProof/>
                              </w:rPr>
                              <w:drawing>
                                <wp:inline distT="0" distB="0" distL="0" distR="0" wp14:anchorId="4D487D6E" wp14:editId="662BECB2">
                                  <wp:extent cx="1945005" cy="4457700"/>
                                  <wp:effectExtent l="0" t="0" r="0" b="0"/>
                                  <wp:docPr id="1743465411" name="Picture 7" descr="A group of people i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92939" name="Picture 7" descr="A group of people in cloth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4457700"/>
                                          </a:xfrm>
                                          <a:prstGeom prst="rect">
                                            <a:avLst/>
                                          </a:prstGeom>
                                          <a:noFill/>
                                          <a:ln>
                                            <a:noFill/>
                                          </a:ln>
                                        </pic:spPr>
                                      </pic:pic>
                                    </a:graphicData>
                                  </a:graphic>
                                </wp:inline>
                              </w:drawing>
                            </w:r>
                          </w:p>
                        </w:tc>
                      </w:tr>
                      <w:tr w:rsidR="00A82319" w14:paraId="13895FB6" w14:textId="77777777">
                        <w:trPr>
                          <w:trHeight w:hRule="exact" w:val="288"/>
                        </w:trPr>
                        <w:tc>
                          <w:tcPr>
                            <w:tcW w:w="3518" w:type="dxa"/>
                          </w:tcPr>
                          <w:p w14:paraId="341B39E9" w14:textId="77777777" w:rsidR="00A82319" w:rsidRDefault="00A82319"/>
                        </w:tc>
                      </w:tr>
                      <w:tr w:rsidR="00A82319" w14:paraId="0C5B30D9" w14:textId="77777777">
                        <w:trPr>
                          <w:trHeight w:hRule="exact" w:val="3312"/>
                        </w:trPr>
                        <w:tc>
                          <w:tcPr>
                            <w:tcW w:w="3518" w:type="dxa"/>
                          </w:tcPr>
                          <w:p w14:paraId="18298836" w14:textId="53FA19AD" w:rsidR="00A82319" w:rsidRDefault="00A42811">
                            <w:r>
                              <w:rPr>
                                <w:noProof/>
                              </w:rPr>
                              <w:drawing>
                                <wp:inline distT="0" distB="0" distL="0" distR="0" wp14:anchorId="3CB7F4CA" wp14:editId="42AB2E4E">
                                  <wp:extent cx="2240280" cy="1484630"/>
                                  <wp:effectExtent l="0" t="0" r="7620" b="1270"/>
                                  <wp:docPr id="800234594" name="Picture 3" descr="Outdoor Christmas Decorations - Topone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door Christmas Decorations - Toponed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1231" cy="1498514"/>
                                          </a:xfrm>
                                          <a:prstGeom prst="rect">
                                            <a:avLst/>
                                          </a:prstGeom>
                                          <a:noFill/>
                                          <a:ln>
                                            <a:noFill/>
                                          </a:ln>
                                        </pic:spPr>
                                      </pic:pic>
                                    </a:graphicData>
                                  </a:graphic>
                                </wp:inline>
                              </w:drawing>
                            </w:r>
                          </w:p>
                        </w:tc>
                      </w:tr>
                    </w:tbl>
                    <w:sdt>
                      <w:sdtPr>
                        <w:id w:val="-614295671"/>
                        <w:placeholder>
                          <w:docPart w:val="22A81E22EDF84B2A89160DA27BFA1B86"/>
                        </w:placeholder>
                        <w:temporary/>
                        <w:showingPlcHdr/>
                        <w15:appearance w15:val="hidden"/>
                        <w:text/>
                      </w:sdtPr>
                      <w:sdtContent>
                        <w:p w14:paraId="216DB546" w14:textId="77777777" w:rsidR="00A82319" w:rsidRDefault="008956E6">
                          <w:pPr>
                            <w:pStyle w:val="Caption"/>
                          </w:pPr>
                          <w:r>
                            <w:t>Tap here to add a caption</w:t>
                          </w:r>
                        </w:p>
                      </w:sdtContent>
                    </w:sdt>
                  </w:txbxContent>
                </v:textbox>
                <w10:wrap type="square" anchorx="margin"/>
              </v:shape>
            </w:pict>
          </mc:Fallback>
        </mc:AlternateContent>
      </w:r>
      <w:sdt>
        <w:sdtPr>
          <w:id w:val="-477144176"/>
          <w:placeholder>
            <w:docPart w:val="A097925659AE4CDB8877BF3788D0F524"/>
          </w:placeholder>
          <w:temporary/>
          <w:showingPlcHdr/>
          <w15:appearance w15:val="hidden"/>
          <w:text/>
        </w:sdtPr>
        <w:sdtContent>
          <w:r w:rsidR="008956E6">
            <w:t>Volume 1 / Issue 1</w:t>
          </w:r>
        </w:sdtContent>
      </w:sdt>
      <w:r w:rsidR="001D37B9">
        <w:t xml:space="preserve"> / November, 2024</w:t>
      </w:r>
    </w:p>
    <w:p w14:paraId="452415D8" w14:textId="454BB867" w:rsidR="00A82319" w:rsidRDefault="001971A0" w:rsidP="00E42AB1">
      <w:pPr>
        <w:pStyle w:val="Heading1"/>
        <w:spacing w:before="120"/>
      </w:pPr>
      <w:r>
        <w:t>VILLAGE HALLOWEEN PARTY</w:t>
      </w:r>
    </w:p>
    <w:p w14:paraId="442C30C9" w14:textId="6C6EF048" w:rsidR="001971A0" w:rsidRPr="00BE718F" w:rsidRDefault="001971A0" w:rsidP="001971A0">
      <w:pPr>
        <w:rPr>
          <w:rFonts w:ascii="Arial" w:hAnsi="Arial" w:cs="Arial"/>
          <w:sz w:val="22"/>
          <w:szCs w:val="22"/>
        </w:rPr>
      </w:pPr>
      <w:r w:rsidRPr="00BE718F">
        <w:rPr>
          <w:rFonts w:ascii="Arial" w:hAnsi="Arial" w:cs="Arial"/>
          <w:sz w:val="22"/>
          <w:szCs w:val="22"/>
        </w:rPr>
        <w:t xml:space="preserve">Thank you to everyone who came out to join us for the annual village Halloween party. It was so much fun seeing the kids in their costumes. </w:t>
      </w:r>
      <w:r w:rsidR="001329AA" w:rsidRPr="00BE718F">
        <w:rPr>
          <w:rFonts w:ascii="Arial" w:hAnsi="Arial" w:cs="Arial"/>
          <w:sz w:val="22"/>
          <w:szCs w:val="22"/>
        </w:rPr>
        <w:t xml:space="preserve">We would like to give a huge thank you </w:t>
      </w:r>
      <w:r w:rsidR="001329AA">
        <w:rPr>
          <w:rFonts w:ascii="Arial" w:hAnsi="Arial" w:cs="Arial"/>
          <w:sz w:val="22"/>
          <w:szCs w:val="22"/>
        </w:rPr>
        <w:t>to the Sons of the American Legion</w:t>
      </w:r>
      <w:r w:rsidR="001329AA" w:rsidRPr="00BE718F">
        <w:rPr>
          <w:rFonts w:ascii="Arial" w:hAnsi="Arial" w:cs="Arial"/>
          <w:sz w:val="22"/>
          <w:szCs w:val="22"/>
        </w:rPr>
        <w:t xml:space="preserve"> for their </w:t>
      </w:r>
      <w:r w:rsidR="001329AA">
        <w:rPr>
          <w:rFonts w:ascii="Arial" w:hAnsi="Arial" w:cs="Arial"/>
          <w:sz w:val="22"/>
          <w:szCs w:val="22"/>
        </w:rPr>
        <w:t xml:space="preserve">generous </w:t>
      </w:r>
      <w:r w:rsidR="001329AA" w:rsidRPr="00BE718F">
        <w:rPr>
          <w:rFonts w:ascii="Arial" w:hAnsi="Arial" w:cs="Arial"/>
          <w:sz w:val="22"/>
          <w:szCs w:val="22"/>
        </w:rPr>
        <w:t>donation</w:t>
      </w:r>
      <w:r w:rsidR="00991AB6">
        <w:rPr>
          <w:rFonts w:ascii="Arial" w:hAnsi="Arial" w:cs="Arial"/>
          <w:sz w:val="22"/>
          <w:szCs w:val="22"/>
        </w:rPr>
        <w:t>, which made this event possible</w:t>
      </w:r>
      <w:r w:rsidR="00A20779">
        <w:rPr>
          <w:rFonts w:ascii="Arial" w:hAnsi="Arial" w:cs="Arial"/>
          <w:sz w:val="22"/>
          <w:szCs w:val="22"/>
        </w:rPr>
        <w:t>.</w:t>
      </w:r>
    </w:p>
    <w:p w14:paraId="1466D27E" w14:textId="2FACCE5F" w:rsidR="00A82319" w:rsidRDefault="00A82319" w:rsidP="00A42811">
      <w:pPr>
        <w:spacing w:after="120" w:line="240" w:lineRule="auto"/>
      </w:pPr>
    </w:p>
    <w:p w14:paraId="47A5E924" w14:textId="197E21B0" w:rsidR="00A82319" w:rsidRDefault="000C5C6E" w:rsidP="000C5C6E">
      <w:pPr>
        <w:pStyle w:val="Heading2"/>
      </w:pPr>
      <w:r>
        <w:t xml:space="preserve">        </w:t>
      </w:r>
      <w:r w:rsidR="00476134">
        <w:rPr>
          <w:noProof/>
        </w:rPr>
        <w:drawing>
          <wp:inline distT="0" distB="0" distL="0" distR="0" wp14:anchorId="1D5EC2E0" wp14:editId="5766CF7C">
            <wp:extent cx="994871" cy="1360627"/>
            <wp:effectExtent l="0" t="0" r="0" b="0"/>
            <wp:docPr id="1028363602" name="Picture 1" descr="See related image detail. Sapin de Noël | Green christmas tree, Christmas drawing, Christmas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Sapin de Noël | Green christmas tree, Christmas drawing, Christmas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256" cy="1370728"/>
                    </a:xfrm>
                    <a:prstGeom prst="rect">
                      <a:avLst/>
                    </a:prstGeom>
                    <a:noFill/>
                    <a:ln>
                      <a:noFill/>
                    </a:ln>
                  </pic:spPr>
                </pic:pic>
              </a:graphicData>
            </a:graphic>
          </wp:inline>
        </w:drawing>
      </w:r>
    </w:p>
    <w:p w14:paraId="7E856781" w14:textId="7D83C002" w:rsidR="00A82319" w:rsidRDefault="00476134">
      <w:pPr>
        <w:pStyle w:val="Heading1"/>
      </w:pPr>
      <w:r>
        <w:t>Holiday tree lighting event</w:t>
      </w:r>
    </w:p>
    <w:p w14:paraId="6C25722B" w14:textId="264C4E00" w:rsidR="00476134" w:rsidRPr="00A42811" w:rsidRDefault="00476134" w:rsidP="00A42811">
      <w:pPr>
        <w:spacing w:after="120" w:line="240" w:lineRule="auto"/>
        <w:rPr>
          <w:rFonts w:asciiTheme="majorHAnsi" w:hAnsiTheme="majorHAnsi" w:cstheme="majorHAnsi"/>
          <w:b/>
          <w:bCs/>
          <w:sz w:val="22"/>
          <w:szCs w:val="22"/>
        </w:rPr>
      </w:pPr>
      <w:r w:rsidRPr="00A42811">
        <w:rPr>
          <w:rFonts w:asciiTheme="majorHAnsi" w:hAnsiTheme="majorHAnsi" w:cstheme="majorHAnsi"/>
          <w:b/>
          <w:bCs/>
          <w:sz w:val="22"/>
          <w:szCs w:val="22"/>
        </w:rPr>
        <w:t>Sunday, December 8, 2024</w:t>
      </w:r>
      <w:r w:rsidR="00A42811" w:rsidRPr="00A42811">
        <w:rPr>
          <w:rFonts w:asciiTheme="majorHAnsi" w:hAnsiTheme="majorHAnsi" w:cstheme="majorHAnsi"/>
          <w:b/>
          <w:bCs/>
          <w:sz w:val="22"/>
          <w:szCs w:val="22"/>
        </w:rPr>
        <w:t>,</w:t>
      </w:r>
      <w:r w:rsidRPr="00A42811">
        <w:rPr>
          <w:rFonts w:asciiTheme="majorHAnsi" w:hAnsiTheme="majorHAnsi" w:cstheme="majorHAnsi"/>
          <w:b/>
          <w:bCs/>
          <w:sz w:val="22"/>
          <w:szCs w:val="22"/>
        </w:rPr>
        <w:t xml:space="preserve"> from 2:00 p.m. to 4:00 p.m.</w:t>
      </w:r>
    </w:p>
    <w:p w14:paraId="465D8102" w14:textId="4D12B830" w:rsidR="00476134" w:rsidRPr="00A7192E" w:rsidRDefault="00476134" w:rsidP="00A7192E">
      <w:pPr>
        <w:rPr>
          <w:rFonts w:asciiTheme="majorHAnsi" w:hAnsiTheme="majorHAnsi" w:cstheme="majorHAnsi"/>
          <w:sz w:val="22"/>
          <w:szCs w:val="22"/>
        </w:rPr>
      </w:pPr>
      <w:r w:rsidRPr="00A7192E">
        <w:rPr>
          <w:rFonts w:asciiTheme="majorHAnsi" w:hAnsiTheme="majorHAnsi" w:cstheme="majorHAnsi"/>
          <w:sz w:val="22"/>
          <w:szCs w:val="22"/>
        </w:rPr>
        <w:t>Festivities to include:</w:t>
      </w:r>
      <w:r w:rsidR="00A7192E">
        <w:rPr>
          <w:rFonts w:asciiTheme="majorHAnsi" w:hAnsiTheme="majorHAnsi" w:cstheme="majorHAnsi"/>
          <w:sz w:val="22"/>
          <w:szCs w:val="22"/>
        </w:rPr>
        <w:t xml:space="preserve">  </w:t>
      </w:r>
      <w:r w:rsidRPr="00A7192E">
        <w:rPr>
          <w:rFonts w:asciiTheme="majorHAnsi" w:hAnsiTheme="majorHAnsi" w:cstheme="majorHAnsi"/>
          <w:sz w:val="22"/>
          <w:szCs w:val="22"/>
        </w:rPr>
        <w:t xml:space="preserve">An opportunity for children to make ornaments </w:t>
      </w:r>
      <w:r w:rsidR="00A7192E" w:rsidRPr="00A7192E">
        <w:rPr>
          <w:rFonts w:asciiTheme="majorHAnsi" w:hAnsiTheme="majorHAnsi" w:cstheme="majorHAnsi"/>
          <w:sz w:val="22"/>
          <w:szCs w:val="22"/>
        </w:rPr>
        <w:t xml:space="preserve">from pinecones </w:t>
      </w:r>
      <w:r w:rsidRPr="00A7192E">
        <w:rPr>
          <w:rFonts w:asciiTheme="majorHAnsi" w:hAnsiTheme="majorHAnsi" w:cstheme="majorHAnsi"/>
          <w:sz w:val="22"/>
          <w:szCs w:val="22"/>
        </w:rPr>
        <w:t xml:space="preserve">for the Christmas tree </w:t>
      </w:r>
      <w:r w:rsidR="00A7192E" w:rsidRPr="00A7192E">
        <w:rPr>
          <w:rFonts w:asciiTheme="majorHAnsi" w:hAnsiTheme="majorHAnsi" w:cstheme="majorHAnsi"/>
          <w:sz w:val="22"/>
          <w:szCs w:val="22"/>
        </w:rPr>
        <w:br/>
      </w:r>
      <w:r w:rsidRPr="00A7192E">
        <w:rPr>
          <w:rFonts w:asciiTheme="majorHAnsi" w:hAnsiTheme="majorHAnsi" w:cstheme="majorHAnsi"/>
          <w:sz w:val="22"/>
          <w:szCs w:val="22"/>
        </w:rPr>
        <w:t>Carriage rides from Merrybeth Farm Carriage Service</w:t>
      </w:r>
      <w:r w:rsidRPr="00A7192E">
        <w:rPr>
          <w:rFonts w:asciiTheme="majorHAnsi" w:hAnsiTheme="majorHAnsi" w:cstheme="majorHAnsi"/>
          <w:sz w:val="22"/>
          <w:szCs w:val="22"/>
        </w:rPr>
        <w:br/>
        <w:t>Beverages from Travelin’ Tom’s Coffee Truck</w:t>
      </w:r>
      <w:r w:rsidRPr="00A7192E">
        <w:rPr>
          <w:rFonts w:asciiTheme="majorHAnsi" w:hAnsiTheme="majorHAnsi" w:cstheme="majorHAnsi"/>
          <w:sz w:val="22"/>
          <w:szCs w:val="22"/>
        </w:rPr>
        <w:br/>
      </w:r>
    </w:p>
    <w:p w14:paraId="6BBFC5C1" w14:textId="65ACB572" w:rsidR="00A82319" w:rsidRDefault="00A42811">
      <w:pPr>
        <w:pStyle w:val="Heading1"/>
      </w:pPr>
      <w:r>
        <w:t>light up pesotum contest</w:t>
      </w:r>
    </w:p>
    <w:p w14:paraId="216400B4" w14:textId="599AECB0" w:rsidR="001948CD" w:rsidRDefault="00A42811" w:rsidP="00A42811">
      <w:pPr>
        <w:rPr>
          <w:rFonts w:asciiTheme="majorHAnsi" w:hAnsiTheme="majorHAnsi" w:cstheme="majorHAnsi"/>
          <w:sz w:val="22"/>
          <w:szCs w:val="22"/>
        </w:rPr>
      </w:pPr>
      <w:r w:rsidRPr="001948CD">
        <w:rPr>
          <w:rFonts w:asciiTheme="majorHAnsi" w:hAnsiTheme="majorHAnsi" w:cstheme="majorHAnsi"/>
          <w:sz w:val="22"/>
          <w:szCs w:val="22"/>
        </w:rPr>
        <w:t xml:space="preserve">Win a $50 gift certificate to Wayside 45 by decorating your home/yard for the holidays. The winner will be announced Saturday, </w:t>
      </w:r>
      <w:r w:rsidR="001948CD">
        <w:rPr>
          <w:rFonts w:asciiTheme="majorHAnsi" w:hAnsiTheme="majorHAnsi" w:cstheme="majorHAnsi"/>
          <w:sz w:val="22"/>
          <w:szCs w:val="22"/>
        </w:rPr>
        <w:br/>
      </w:r>
      <w:r w:rsidRPr="001948CD">
        <w:rPr>
          <w:rFonts w:asciiTheme="majorHAnsi" w:hAnsiTheme="majorHAnsi" w:cstheme="majorHAnsi"/>
          <w:sz w:val="22"/>
          <w:szCs w:val="22"/>
        </w:rPr>
        <w:t>December 21.</w:t>
      </w:r>
      <w:r w:rsidR="00E42AB1">
        <w:rPr>
          <w:rFonts w:asciiTheme="majorHAnsi" w:hAnsiTheme="majorHAnsi" w:cstheme="majorHAnsi"/>
          <w:sz w:val="22"/>
          <w:szCs w:val="22"/>
        </w:rPr>
        <w:br/>
      </w:r>
      <w:r w:rsidRPr="001948CD">
        <w:rPr>
          <w:rFonts w:asciiTheme="majorHAnsi" w:hAnsiTheme="majorHAnsi" w:cstheme="majorHAnsi"/>
          <w:sz w:val="22"/>
          <w:szCs w:val="22"/>
        </w:rPr>
        <w:t>Thank you for being a caring community every day and for making Pesotum a beautiful village for the holidays!</w:t>
      </w:r>
    </w:p>
    <w:p w14:paraId="6C803A52" w14:textId="77777777" w:rsidR="001948CD" w:rsidRDefault="001948CD" w:rsidP="00A42811">
      <w:pPr>
        <w:rPr>
          <w:rFonts w:asciiTheme="majorHAnsi" w:hAnsiTheme="majorHAnsi" w:cstheme="majorHAnsi"/>
          <w:sz w:val="22"/>
          <w:szCs w:val="22"/>
        </w:rPr>
      </w:pPr>
    </w:p>
    <w:p w14:paraId="57172F85" w14:textId="0E4A47D7" w:rsidR="00A82319" w:rsidRDefault="00A42811" w:rsidP="00A42811">
      <w:pPr>
        <w:rPr>
          <w:rFonts w:asciiTheme="majorHAnsi" w:hAnsiTheme="majorHAnsi" w:cstheme="majorHAnsi"/>
          <w:sz w:val="22"/>
          <w:szCs w:val="22"/>
        </w:rPr>
      </w:pPr>
      <w:r w:rsidRPr="001948CD">
        <w:rPr>
          <w:rFonts w:asciiTheme="majorHAnsi" w:hAnsiTheme="majorHAnsi" w:cstheme="majorHAnsi"/>
          <w:sz w:val="22"/>
          <w:szCs w:val="22"/>
        </w:rPr>
        <w:t xml:space="preserve"> </w:t>
      </w:r>
    </w:p>
    <w:p w14:paraId="70A9278C" w14:textId="77777777" w:rsidR="001948CD" w:rsidRPr="001948CD" w:rsidRDefault="001948CD" w:rsidP="00A42811">
      <w:pPr>
        <w:rPr>
          <w:rFonts w:asciiTheme="majorHAnsi" w:hAnsiTheme="majorHAnsi" w:cstheme="majorHAnsi"/>
          <w:sz w:val="22"/>
          <w:szCs w:val="22"/>
        </w:rPr>
      </w:pPr>
    </w:p>
    <w:p w14:paraId="2F86E5DF" w14:textId="11036F77" w:rsidR="00A82319" w:rsidRDefault="008956E6">
      <w:pPr>
        <w:pStyle w:val="Heading1"/>
      </w:pPr>
      <w:r>
        <w:rPr>
          <w:noProof/>
          <w:lang w:eastAsia="en-US"/>
        </w:rPr>
        <w:lastRenderedPageBreak/>
        <mc:AlternateContent>
          <mc:Choice Requires="wps">
            <w:drawing>
              <wp:anchor distT="182880" distB="182880" distL="274320" distR="274320" simplePos="0" relativeHeight="251663360" behindDoc="0" locked="1" layoutInCell="1" allowOverlap="0" wp14:anchorId="5E7404FB" wp14:editId="3467618E">
                <wp:simplePos x="0" y="0"/>
                <wp:positionH relativeFrom="margin">
                  <wp:posOffset>0</wp:posOffset>
                </wp:positionH>
                <wp:positionV relativeFrom="margin">
                  <wp:posOffset>102235</wp:posOffset>
                </wp:positionV>
                <wp:extent cx="1696720" cy="4406900"/>
                <wp:effectExtent l="0" t="0" r="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1696720" cy="440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507E7039" w14:textId="77777777">
                              <w:trPr>
                                <w:trHeight w:hRule="exact" w:val="3312"/>
                              </w:trPr>
                              <w:tc>
                                <w:tcPr>
                                  <w:tcW w:w="3518" w:type="dxa"/>
                                </w:tcPr>
                                <w:p w14:paraId="2DB694FD" w14:textId="3246EDD9" w:rsidR="00D458DD" w:rsidRDefault="00A07C29" w:rsidP="00D458DD">
                                  <w:r>
                                    <w:rPr>
                                      <w:noProof/>
                                    </w:rPr>
                                    <w:drawing>
                                      <wp:inline distT="0" distB="0" distL="0" distR="0" wp14:anchorId="661F781E" wp14:editId="6E5664ED">
                                        <wp:extent cx="1669473" cy="1962150"/>
                                        <wp:effectExtent l="0" t="0" r="6985" b="0"/>
                                        <wp:docPr id="677246469" name="Picture 4" descr="Siting Council - Wyoming Department of Environmental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ing Council - Wyoming Department of Environmental Qua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6104" cy="1981696"/>
                                                </a:xfrm>
                                                <a:prstGeom prst="rect">
                                                  <a:avLst/>
                                                </a:prstGeom>
                                                <a:noFill/>
                                                <a:ln>
                                                  <a:noFill/>
                                                </a:ln>
                                              </pic:spPr>
                                            </pic:pic>
                                          </a:graphicData>
                                        </a:graphic>
                                      </wp:inline>
                                    </w:drawing>
                                  </w:r>
                                </w:p>
                              </w:tc>
                            </w:tr>
                          </w:tbl>
                          <w:p w14:paraId="1DA40B08" w14:textId="2538999E" w:rsidR="00A82319" w:rsidRDefault="00A82319">
                            <w:pPr>
                              <w:pStyle w:val="Caption"/>
                            </w:pPr>
                          </w:p>
                          <w:p w14:paraId="394800F5" w14:textId="77777777" w:rsidR="00A82319" w:rsidRDefault="008956E6">
                            <w:pPr>
                              <w:pStyle w:val="ContactHeading"/>
                            </w:pPr>
                            <w:r>
                              <w:t>Contact Us</w:t>
                            </w:r>
                          </w:p>
                          <w:p w14:paraId="1A5982AF" w14:textId="0720BFC0" w:rsidR="00A82319" w:rsidRPr="00C54274" w:rsidRDefault="00000000"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BE718F" w:rsidRPr="00C54274">
                                  <w:rPr>
                                    <w:bCs/>
                                  </w:rPr>
                                  <w:t>Village of Pesotum</w:t>
                                </w:r>
                              </w:sdtContent>
                            </w:sdt>
                          </w:p>
                          <w:sdt>
                            <w:sdtPr>
                              <w:rPr>
                                <w:rFonts w:eastAsia="Times New Roman" w:cs="Times New Roman"/>
                                <w:color w:val="auto"/>
                                <w:kern w:val="0"/>
                                <w:lang w:eastAsia="en-US"/>
                                <w14:ligatures w14:val="none"/>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Content>
                              <w:p w14:paraId="76F73895" w14:textId="0480B370" w:rsidR="00A82319" w:rsidRPr="00C54274" w:rsidRDefault="00BE718F">
                                <w:pPr>
                                  <w:pStyle w:val="ContactInfo"/>
                                </w:pPr>
                                <w:r w:rsidRPr="00C54274">
                                  <w:rPr>
                                    <w:rFonts w:eastAsia="Times New Roman" w:cs="Times New Roman"/>
                                    <w:color w:val="auto"/>
                                    <w:kern w:val="0"/>
                                    <w:lang w:eastAsia="en-US"/>
                                    <w14:ligatures w14:val="none"/>
                                  </w:rPr>
                                  <w:t>103 E. Lincoln St</w:t>
                                </w:r>
                                <w:r w:rsidR="00C54274" w:rsidRPr="00C54274">
                                  <w:rPr>
                                    <w:rFonts w:eastAsia="Times New Roman" w:cs="Times New Roman"/>
                                    <w:color w:val="auto"/>
                                    <w:kern w:val="0"/>
                                    <w:lang w:eastAsia="en-US"/>
                                    <w14:ligatures w14:val="none"/>
                                  </w:rPr>
                                  <w:t>.</w:t>
                                </w:r>
                                <w:r w:rsidRPr="00C54274">
                                  <w:rPr>
                                    <w:rFonts w:eastAsia="Times New Roman" w:cs="Times New Roman"/>
                                    <w:color w:val="auto"/>
                                    <w:kern w:val="0"/>
                                    <w:lang w:eastAsia="en-US"/>
                                    <w14:ligatures w14:val="none"/>
                                  </w:rPr>
                                  <w:br/>
                                  <w:t>P.O. Box 200</w:t>
                                </w:r>
                                <w:r w:rsidRPr="00C54274">
                                  <w:rPr>
                                    <w:rFonts w:eastAsia="Times New Roman" w:cs="Times New Roman"/>
                                    <w:color w:val="auto"/>
                                    <w:kern w:val="0"/>
                                    <w:lang w:eastAsia="en-US"/>
                                    <w14:ligatures w14:val="none"/>
                                  </w:rPr>
                                  <w:br/>
                                  <w:t>Pesotum, IL  61863-0200</w:t>
                                </w:r>
                              </w:p>
                            </w:sdtContent>
                          </w:sdt>
                          <w:p w14:paraId="05429123" w14:textId="0A8C67CF" w:rsidR="00A82319" w:rsidRPr="00C54274" w:rsidRDefault="00C54274">
                            <w:pPr>
                              <w:pStyle w:val="ContactInfo"/>
                            </w:pPr>
                            <w:r w:rsidRPr="00C54274">
                              <w:t>Phone (217) 493-0208</w:t>
                            </w:r>
                          </w:p>
                          <w:p w14:paraId="65C6997E" w14:textId="244F135C" w:rsidR="00A82319" w:rsidRPr="00C54274" w:rsidRDefault="00000000">
                            <w:pPr>
                              <w:pStyle w:val="ContactInfo"/>
                            </w:pPr>
                            <w:sdt>
                              <w:sdtPr>
                                <w:id w:val="1108242874"/>
                                <w:temporary/>
                                <w:showingPlcHdr/>
                                <w15:appearance w15:val="hidden"/>
                                <w:text/>
                              </w:sdtPr>
                              <w:sdtContent>
                                <w:r w:rsidR="008956E6" w:rsidRPr="00C54274">
                                  <w:t>Email</w:t>
                                </w:r>
                              </w:sdtContent>
                            </w:sdt>
                            <w:r w:rsidR="00C54274" w:rsidRPr="00C54274">
                              <w:t>: clerk@pesotum.org</w:t>
                            </w:r>
                          </w:p>
                          <w:p w14:paraId="0EFB764E" w14:textId="50348F08" w:rsidR="00A82319" w:rsidRPr="00C54274" w:rsidRDefault="00000000">
                            <w:pPr>
                              <w:pStyle w:val="ContactInfo"/>
                            </w:pPr>
                            <w:sdt>
                              <w:sdtPr>
                                <w:id w:val="1469479481"/>
                                <w:temporary/>
                                <w:showingPlcHdr/>
                                <w15:appearance w15:val="hidden"/>
                                <w:text/>
                              </w:sdtPr>
                              <w:sdtContent>
                                <w:r w:rsidR="008956E6" w:rsidRPr="00C54274">
                                  <w:t>Website</w:t>
                                </w:r>
                              </w:sdtContent>
                            </w:sdt>
                            <w:r w:rsidR="00C54274" w:rsidRPr="00C54274">
                              <w:t>: www.pesotum.org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04FB" id="Text Box 6" o:spid="_x0000_s1027" type="#_x0000_t202" alt="Text box sidebar" style="position:absolute;margin-left:0;margin-top:8.05pt;width:133.6pt;height:347pt;z-index:25166336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507E7039" w14:textId="77777777">
                        <w:trPr>
                          <w:trHeight w:hRule="exact" w:val="3312"/>
                        </w:trPr>
                        <w:tc>
                          <w:tcPr>
                            <w:tcW w:w="3518" w:type="dxa"/>
                          </w:tcPr>
                          <w:p w14:paraId="2DB694FD" w14:textId="3246EDD9" w:rsidR="00D458DD" w:rsidRDefault="00A07C29" w:rsidP="00D458DD">
                            <w:r>
                              <w:rPr>
                                <w:noProof/>
                              </w:rPr>
                              <w:drawing>
                                <wp:inline distT="0" distB="0" distL="0" distR="0" wp14:anchorId="661F781E" wp14:editId="6E5664ED">
                                  <wp:extent cx="1669473" cy="1962150"/>
                                  <wp:effectExtent l="0" t="0" r="6985" b="0"/>
                                  <wp:docPr id="677246469" name="Picture 4" descr="Siting Council - Wyoming Department of Environmental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ing Council - Wyoming Department of Environmental Qua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6104" cy="1981696"/>
                                          </a:xfrm>
                                          <a:prstGeom prst="rect">
                                            <a:avLst/>
                                          </a:prstGeom>
                                          <a:noFill/>
                                          <a:ln>
                                            <a:noFill/>
                                          </a:ln>
                                        </pic:spPr>
                                      </pic:pic>
                                    </a:graphicData>
                                  </a:graphic>
                                </wp:inline>
                              </w:drawing>
                            </w:r>
                          </w:p>
                        </w:tc>
                      </w:tr>
                    </w:tbl>
                    <w:p w14:paraId="1DA40B08" w14:textId="2538999E" w:rsidR="00A82319" w:rsidRDefault="00A82319">
                      <w:pPr>
                        <w:pStyle w:val="Caption"/>
                      </w:pPr>
                    </w:p>
                    <w:p w14:paraId="394800F5" w14:textId="77777777" w:rsidR="00A82319" w:rsidRDefault="008956E6">
                      <w:pPr>
                        <w:pStyle w:val="ContactHeading"/>
                      </w:pPr>
                      <w:r>
                        <w:t>Contact Us</w:t>
                      </w:r>
                    </w:p>
                    <w:p w14:paraId="1A5982AF" w14:textId="0720BFC0" w:rsidR="00A82319" w:rsidRPr="00C54274" w:rsidRDefault="00000000"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BE718F" w:rsidRPr="00C54274">
                            <w:rPr>
                              <w:bCs/>
                            </w:rPr>
                            <w:t>Village of Pesotum</w:t>
                          </w:r>
                        </w:sdtContent>
                      </w:sdt>
                    </w:p>
                    <w:sdt>
                      <w:sdtPr>
                        <w:rPr>
                          <w:rFonts w:eastAsia="Times New Roman" w:cs="Times New Roman"/>
                          <w:color w:val="auto"/>
                          <w:kern w:val="0"/>
                          <w:lang w:eastAsia="en-US"/>
                          <w14:ligatures w14:val="none"/>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Content>
                        <w:p w14:paraId="76F73895" w14:textId="0480B370" w:rsidR="00A82319" w:rsidRPr="00C54274" w:rsidRDefault="00BE718F">
                          <w:pPr>
                            <w:pStyle w:val="ContactInfo"/>
                          </w:pPr>
                          <w:r w:rsidRPr="00C54274">
                            <w:rPr>
                              <w:rFonts w:eastAsia="Times New Roman" w:cs="Times New Roman"/>
                              <w:color w:val="auto"/>
                              <w:kern w:val="0"/>
                              <w:lang w:eastAsia="en-US"/>
                              <w14:ligatures w14:val="none"/>
                            </w:rPr>
                            <w:t>103 E. Lincoln St</w:t>
                          </w:r>
                          <w:r w:rsidR="00C54274" w:rsidRPr="00C54274">
                            <w:rPr>
                              <w:rFonts w:eastAsia="Times New Roman" w:cs="Times New Roman"/>
                              <w:color w:val="auto"/>
                              <w:kern w:val="0"/>
                              <w:lang w:eastAsia="en-US"/>
                              <w14:ligatures w14:val="none"/>
                            </w:rPr>
                            <w:t>.</w:t>
                          </w:r>
                          <w:r w:rsidRPr="00C54274">
                            <w:rPr>
                              <w:rFonts w:eastAsia="Times New Roman" w:cs="Times New Roman"/>
                              <w:color w:val="auto"/>
                              <w:kern w:val="0"/>
                              <w:lang w:eastAsia="en-US"/>
                              <w14:ligatures w14:val="none"/>
                            </w:rPr>
                            <w:br/>
                            <w:t>P.O. Box 200</w:t>
                          </w:r>
                          <w:r w:rsidRPr="00C54274">
                            <w:rPr>
                              <w:rFonts w:eastAsia="Times New Roman" w:cs="Times New Roman"/>
                              <w:color w:val="auto"/>
                              <w:kern w:val="0"/>
                              <w:lang w:eastAsia="en-US"/>
                              <w14:ligatures w14:val="none"/>
                            </w:rPr>
                            <w:br/>
                            <w:t>Pesotum, IL  61863-0200</w:t>
                          </w:r>
                        </w:p>
                      </w:sdtContent>
                    </w:sdt>
                    <w:p w14:paraId="05429123" w14:textId="0A8C67CF" w:rsidR="00A82319" w:rsidRPr="00C54274" w:rsidRDefault="00C54274">
                      <w:pPr>
                        <w:pStyle w:val="ContactInfo"/>
                      </w:pPr>
                      <w:r w:rsidRPr="00C54274">
                        <w:t>Phone (217) 493-0208</w:t>
                      </w:r>
                    </w:p>
                    <w:p w14:paraId="65C6997E" w14:textId="244F135C" w:rsidR="00A82319" w:rsidRPr="00C54274" w:rsidRDefault="00000000">
                      <w:pPr>
                        <w:pStyle w:val="ContactInfo"/>
                      </w:pPr>
                      <w:sdt>
                        <w:sdtPr>
                          <w:id w:val="1108242874"/>
                          <w:temporary/>
                          <w:showingPlcHdr/>
                          <w15:appearance w15:val="hidden"/>
                          <w:text/>
                        </w:sdtPr>
                        <w:sdtContent>
                          <w:r w:rsidR="008956E6" w:rsidRPr="00C54274">
                            <w:t>Email</w:t>
                          </w:r>
                        </w:sdtContent>
                      </w:sdt>
                      <w:r w:rsidR="00C54274" w:rsidRPr="00C54274">
                        <w:t>: clerk@pesotum.org</w:t>
                      </w:r>
                    </w:p>
                    <w:p w14:paraId="0EFB764E" w14:textId="50348F08" w:rsidR="00A82319" w:rsidRPr="00C54274" w:rsidRDefault="00000000">
                      <w:pPr>
                        <w:pStyle w:val="ContactInfo"/>
                      </w:pPr>
                      <w:sdt>
                        <w:sdtPr>
                          <w:id w:val="1469479481"/>
                          <w:temporary/>
                          <w:showingPlcHdr/>
                          <w15:appearance w15:val="hidden"/>
                          <w:text/>
                        </w:sdtPr>
                        <w:sdtContent>
                          <w:r w:rsidR="008956E6" w:rsidRPr="00C54274">
                            <w:t>Website</w:t>
                          </w:r>
                        </w:sdtContent>
                      </w:sdt>
                      <w:r w:rsidR="00C54274" w:rsidRPr="00C54274">
                        <w:t>: www.pesotum.org</w:t>
                      </w: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14:anchorId="462F15D1" wp14:editId="27616D55">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22"/>
                              <w:gridCol w:w="6483"/>
                            </w:tblGrid>
                            <w:tr w:rsidR="00A82319" w14:paraId="33DC584B" w14:textId="77777777">
                              <w:trPr>
                                <w:trHeight w:val="2736"/>
                              </w:trPr>
                              <w:tc>
                                <w:tcPr>
                                  <w:tcW w:w="2000" w:type="pct"/>
                                </w:tcPr>
                                <w:sdt>
                                  <w:sdtPr>
                                    <w:alias w:val="Company"/>
                                    <w:tag w:val=""/>
                                    <w:id w:val="316155353"/>
                                    <w:dataBinding w:prefixMappings="xmlns:ns0='http://schemas.openxmlformats.org/officeDocument/2006/extended-properties' " w:xpath="/ns0:Properties[1]/ns0:Company[1]" w:storeItemID="{6668398D-A668-4E3E-A5EB-62B293D839F1}"/>
                                    <w15:appearance w15:val="hidden"/>
                                    <w:text/>
                                  </w:sdtPr>
                                  <w:sdtContent>
                                    <w:p w14:paraId="0627D027" w14:textId="65294D85" w:rsidR="00A82319" w:rsidRDefault="00BE718F">
                                      <w:pPr>
                                        <w:pStyle w:val="Organization"/>
                                      </w:pPr>
                                      <w:r>
                                        <w:t>Village of Pesotum</w:t>
                                      </w:r>
                                    </w:p>
                                  </w:sdtContent>
                                </w:sdt>
                                <w:sdt>
                                  <w:sdtPr>
                                    <w:alias w:val="Company Address"/>
                                    <w:tag w:val=""/>
                                    <w:id w:val="1307663520"/>
                                    <w:dataBinding w:prefixMappings="xmlns:ns0='http://schemas.microsoft.com/office/2006/coverPageProps' " w:xpath="/ns0:CoverPageProperties[1]/ns0:CompanyAddress[1]" w:storeItemID="{55AF091B-3C7A-41E3-B477-F2FDAA23CFDA}"/>
                                    <w15:appearance w15:val="hidden"/>
                                    <w:text w:multiLine="1"/>
                                  </w:sdtPr>
                                  <w:sdtContent>
                                    <w:p w14:paraId="40690CA9" w14:textId="6CC9D1EE" w:rsidR="00A82319" w:rsidRDefault="00C54274" w:rsidP="00D458DD">
                                      <w:pPr>
                                        <w:pStyle w:val="ContactInfo"/>
                                      </w:pPr>
                                      <w:r>
                                        <w:t>103 E. Lincoln St.</w:t>
                                      </w:r>
                                      <w:r>
                                        <w:br/>
                                        <w:t>P.O. Box 200</w:t>
                                      </w:r>
                                      <w:r>
                                        <w:br/>
                                        <w:t>Pesotum, IL  61863-0200</w:t>
                                      </w:r>
                                    </w:p>
                                  </w:sdtContent>
                                </w:sdt>
                              </w:tc>
                              <w:tc>
                                <w:tcPr>
                                  <w:tcW w:w="3000" w:type="pct"/>
                                </w:tcPr>
                                <w:p w14:paraId="6796B075" w14:textId="00EF3861" w:rsidR="00A82319" w:rsidRPr="00A94FE0" w:rsidRDefault="00A94FE0" w:rsidP="00184DDE">
                                  <w:pPr>
                                    <w:tabs>
                                      <w:tab w:val="center" w:pos="5040"/>
                                    </w:tabs>
                                    <w:spacing w:after="0" w:line="240" w:lineRule="auto"/>
                                    <w:jc w:val="center"/>
                                    <w:rPr>
                                      <w:rFonts w:asciiTheme="majorHAnsi" w:hAnsiTheme="majorHAnsi" w:cstheme="majorHAnsi"/>
                                    </w:rPr>
                                  </w:pPr>
                                  <w:r>
                                    <w:rPr>
                                      <w:rFonts w:asciiTheme="majorHAnsi" w:hAnsiTheme="majorHAnsi" w:cstheme="majorHAnsi"/>
                                    </w:rPr>
                                    <w:tab/>
                                  </w:r>
                                  <w:r w:rsidRPr="00A94FE0">
                                    <w:rPr>
                                      <w:rFonts w:asciiTheme="majorHAnsi" w:hAnsiTheme="majorHAnsi" w:cstheme="majorHAnsi"/>
                                    </w:rPr>
                                    <w:t>PRSRT STD</w:t>
                                  </w:r>
                                </w:p>
                                <w:p w14:paraId="6F3762F7" w14:textId="7B5CC790" w:rsidR="00A94FE0" w:rsidRPr="00A94FE0" w:rsidRDefault="00A94FE0" w:rsidP="00184DDE">
                                  <w:pPr>
                                    <w:tabs>
                                      <w:tab w:val="center" w:pos="5040"/>
                                    </w:tabs>
                                    <w:spacing w:after="0" w:line="240" w:lineRule="auto"/>
                                    <w:jc w:val="center"/>
                                    <w:rPr>
                                      <w:rFonts w:asciiTheme="majorHAnsi" w:hAnsiTheme="majorHAnsi" w:cstheme="majorHAnsi"/>
                                      <w:b/>
                                      <w:bCs/>
                                    </w:rPr>
                                  </w:pPr>
                                  <w:r>
                                    <w:rPr>
                                      <w:rFonts w:asciiTheme="majorHAnsi" w:hAnsiTheme="majorHAnsi" w:cstheme="majorHAnsi"/>
                                    </w:rPr>
                                    <w:tab/>
                                  </w:r>
                                  <w:r w:rsidRPr="00A94FE0">
                                    <w:rPr>
                                      <w:rFonts w:asciiTheme="majorHAnsi" w:hAnsiTheme="majorHAnsi" w:cstheme="majorHAnsi"/>
                                    </w:rPr>
                                    <w:t xml:space="preserve">ECRWSS </w:t>
                                  </w:r>
                                  <w:r>
                                    <w:rPr>
                                      <w:rFonts w:asciiTheme="majorHAnsi" w:hAnsiTheme="majorHAnsi" w:cstheme="majorHAnsi"/>
                                    </w:rPr>
                                    <w:br/>
                                  </w:r>
                                  <w:r>
                                    <w:rPr>
                                      <w:rFonts w:asciiTheme="majorHAnsi" w:hAnsiTheme="majorHAnsi" w:cstheme="majorHAnsi"/>
                                    </w:rPr>
                                    <w:tab/>
                                  </w:r>
                                  <w:r w:rsidRPr="00A94FE0">
                                    <w:rPr>
                                      <w:rFonts w:asciiTheme="majorHAnsi" w:hAnsiTheme="majorHAnsi" w:cstheme="majorHAnsi"/>
                                    </w:rPr>
                                    <w:t>U.S.POSTAGE</w:t>
                                  </w:r>
                                  <w:r>
                                    <w:rPr>
                                      <w:rFonts w:asciiTheme="majorHAnsi" w:hAnsiTheme="majorHAnsi" w:cstheme="majorHAnsi"/>
                                    </w:rPr>
                                    <w:br/>
                                  </w:r>
                                  <w:r w:rsidR="00184DDE">
                                    <w:rPr>
                                      <w:rFonts w:asciiTheme="majorHAnsi" w:hAnsiTheme="majorHAnsi" w:cstheme="majorHAnsi"/>
                                      <w:b/>
                                      <w:bCs/>
                                    </w:rPr>
                                    <w:t xml:space="preserve">                                                                               </w:t>
                                  </w:r>
                                  <w:r w:rsidRPr="00A94FE0">
                                    <w:rPr>
                                      <w:rFonts w:asciiTheme="majorHAnsi" w:hAnsiTheme="majorHAnsi" w:cstheme="majorHAnsi"/>
                                      <w:b/>
                                      <w:bCs/>
                                    </w:rPr>
                                    <w:t xml:space="preserve">PAID </w:t>
                                  </w:r>
                                  <w:r>
                                    <w:rPr>
                                      <w:rFonts w:asciiTheme="majorHAnsi" w:hAnsiTheme="majorHAnsi" w:cstheme="majorHAnsi"/>
                                      <w:b/>
                                      <w:bCs/>
                                    </w:rPr>
                                    <w:br/>
                                  </w:r>
                                  <w:r>
                                    <w:rPr>
                                      <w:rFonts w:asciiTheme="majorHAnsi" w:hAnsiTheme="majorHAnsi" w:cstheme="majorHAnsi"/>
                                      <w:b/>
                                      <w:bCs/>
                                    </w:rPr>
                                    <w:tab/>
                                  </w:r>
                                  <w:r w:rsidRPr="00A94FE0">
                                    <w:rPr>
                                      <w:rFonts w:asciiTheme="majorHAnsi" w:hAnsiTheme="majorHAnsi" w:cstheme="majorHAnsi"/>
                                    </w:rPr>
                                    <w:t>EDDM Retail</w:t>
                                  </w:r>
                                </w:p>
                                <w:p w14:paraId="1917747B" w14:textId="337766C6" w:rsidR="00A94FE0" w:rsidRDefault="00A94FE0" w:rsidP="00A94FE0">
                                  <w:pPr>
                                    <w:tabs>
                                      <w:tab w:val="left" w:pos="4308"/>
                                    </w:tabs>
                                  </w:pPr>
                                </w:p>
                              </w:tc>
                            </w:tr>
                            <w:tr w:rsidR="00A82319" w14:paraId="0D0FAC79" w14:textId="77777777">
                              <w:trPr>
                                <w:trHeight w:val="3600"/>
                              </w:trPr>
                              <w:tc>
                                <w:tcPr>
                                  <w:tcW w:w="2000" w:type="pct"/>
                                </w:tcPr>
                                <w:p w14:paraId="27340545" w14:textId="39BE0CF0" w:rsidR="00A82319" w:rsidRDefault="00A82319">
                                  <w:pPr>
                                    <w:pStyle w:val="ContactInfo"/>
                                  </w:pPr>
                                </w:p>
                              </w:tc>
                              <w:tc>
                                <w:tcPr>
                                  <w:tcW w:w="3000" w:type="pct"/>
                                </w:tcPr>
                                <w:p w14:paraId="11BB019C" w14:textId="7DDD6503" w:rsidR="00A82319" w:rsidRDefault="003F1F7A" w:rsidP="00A94FE0">
                                  <w:pPr>
                                    <w:pStyle w:val="ContactInfoBold"/>
                                    <w:tabs>
                                      <w:tab w:val="left" w:pos="4308"/>
                                    </w:tabs>
                                  </w:pPr>
                                  <w:r>
                                    <w:t>Resident</w:t>
                                  </w:r>
                                </w:p>
                                <w:p w14:paraId="4E397378" w14:textId="5394A365" w:rsidR="00A82319" w:rsidRDefault="00B62AEF" w:rsidP="00A94FE0">
                                  <w:pPr>
                                    <w:pStyle w:val="ContactInfo"/>
                                    <w:tabs>
                                      <w:tab w:val="left" w:pos="4308"/>
                                    </w:tabs>
                                  </w:pPr>
                                  <w:r>
                                    <w:t>Pesotum, IL  61863</w:t>
                                  </w:r>
                                </w:p>
                              </w:tc>
                            </w:tr>
                            <w:tr w:rsidR="00B62AEF" w14:paraId="0DC08974" w14:textId="77777777">
                              <w:trPr>
                                <w:trHeight w:val="3600"/>
                              </w:trPr>
                              <w:tc>
                                <w:tcPr>
                                  <w:tcW w:w="2000" w:type="pct"/>
                                </w:tcPr>
                                <w:p w14:paraId="4B07F66A" w14:textId="77777777" w:rsidR="00B62AEF" w:rsidRDefault="00B62AEF">
                                  <w:pPr>
                                    <w:pStyle w:val="ContactInfo"/>
                                  </w:pPr>
                                </w:p>
                              </w:tc>
                              <w:tc>
                                <w:tcPr>
                                  <w:tcW w:w="3000" w:type="pct"/>
                                </w:tcPr>
                                <w:p w14:paraId="0B8523F1" w14:textId="77777777" w:rsidR="00B62AEF" w:rsidRDefault="00B62AEF" w:rsidP="00A94FE0">
                                  <w:pPr>
                                    <w:pStyle w:val="ContactInfoBold"/>
                                    <w:tabs>
                                      <w:tab w:val="left" w:pos="4308"/>
                                    </w:tabs>
                                  </w:pPr>
                                </w:p>
                              </w:tc>
                            </w:tr>
                          </w:tbl>
                          <w:p w14:paraId="2D584452"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462F15D1"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" o:allowoverlap="f" filled="f" stroked="f" strokeweight=".5pt">
                <v:textbox inset="0,0,0,0">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22"/>
                        <w:gridCol w:w="6483"/>
                      </w:tblGrid>
                      <w:tr w:rsidR="00A82319" w14:paraId="33DC584B" w14:textId="77777777">
                        <w:trPr>
                          <w:trHeight w:val="2736"/>
                        </w:trPr>
                        <w:tc>
                          <w:tcPr>
                            <w:tcW w:w="2000" w:type="pct"/>
                          </w:tcPr>
                          <w:sdt>
                            <w:sdtPr>
                              <w:alias w:val="Company"/>
                              <w:tag w:val=""/>
                              <w:id w:val="316155353"/>
                              <w:dataBinding w:prefixMappings="xmlns:ns0='http://schemas.openxmlformats.org/officeDocument/2006/extended-properties' " w:xpath="/ns0:Properties[1]/ns0:Company[1]" w:storeItemID="{6668398D-A668-4E3E-A5EB-62B293D839F1}"/>
                              <w15:appearance w15:val="hidden"/>
                              <w:text/>
                            </w:sdtPr>
                            <w:sdtContent>
                              <w:p w14:paraId="0627D027" w14:textId="65294D85" w:rsidR="00A82319" w:rsidRDefault="00BE718F">
                                <w:pPr>
                                  <w:pStyle w:val="Organization"/>
                                </w:pPr>
                                <w:r>
                                  <w:t>Village of Pesotum</w:t>
                                </w:r>
                              </w:p>
                            </w:sdtContent>
                          </w:sdt>
                          <w:sdt>
                            <w:sdtPr>
                              <w:alias w:val="Company Address"/>
                              <w:tag w:val=""/>
                              <w:id w:val="1307663520"/>
                              <w:dataBinding w:prefixMappings="xmlns:ns0='http://schemas.microsoft.com/office/2006/coverPageProps' " w:xpath="/ns0:CoverPageProperties[1]/ns0:CompanyAddress[1]" w:storeItemID="{55AF091B-3C7A-41E3-B477-F2FDAA23CFDA}"/>
                              <w15:appearance w15:val="hidden"/>
                              <w:text w:multiLine="1"/>
                            </w:sdtPr>
                            <w:sdtContent>
                              <w:p w14:paraId="40690CA9" w14:textId="6CC9D1EE" w:rsidR="00A82319" w:rsidRDefault="00C54274" w:rsidP="00D458DD">
                                <w:pPr>
                                  <w:pStyle w:val="ContactInfo"/>
                                </w:pPr>
                                <w:r>
                                  <w:t>103 E. Lincoln St.</w:t>
                                </w:r>
                                <w:r>
                                  <w:br/>
                                  <w:t>P.O. Box 200</w:t>
                                </w:r>
                                <w:r>
                                  <w:br/>
                                  <w:t>Pesotum, IL  61863-0200</w:t>
                                </w:r>
                              </w:p>
                            </w:sdtContent>
                          </w:sdt>
                        </w:tc>
                        <w:tc>
                          <w:tcPr>
                            <w:tcW w:w="3000" w:type="pct"/>
                          </w:tcPr>
                          <w:p w14:paraId="6796B075" w14:textId="00EF3861" w:rsidR="00A82319" w:rsidRPr="00A94FE0" w:rsidRDefault="00A94FE0" w:rsidP="00184DDE">
                            <w:pPr>
                              <w:tabs>
                                <w:tab w:val="center" w:pos="5040"/>
                              </w:tabs>
                              <w:spacing w:after="0" w:line="240" w:lineRule="auto"/>
                              <w:jc w:val="center"/>
                              <w:rPr>
                                <w:rFonts w:asciiTheme="majorHAnsi" w:hAnsiTheme="majorHAnsi" w:cstheme="majorHAnsi"/>
                              </w:rPr>
                            </w:pPr>
                            <w:r>
                              <w:rPr>
                                <w:rFonts w:asciiTheme="majorHAnsi" w:hAnsiTheme="majorHAnsi" w:cstheme="majorHAnsi"/>
                              </w:rPr>
                              <w:tab/>
                            </w:r>
                            <w:r w:rsidRPr="00A94FE0">
                              <w:rPr>
                                <w:rFonts w:asciiTheme="majorHAnsi" w:hAnsiTheme="majorHAnsi" w:cstheme="majorHAnsi"/>
                              </w:rPr>
                              <w:t>PRSRT STD</w:t>
                            </w:r>
                          </w:p>
                          <w:p w14:paraId="6F3762F7" w14:textId="7B5CC790" w:rsidR="00A94FE0" w:rsidRPr="00A94FE0" w:rsidRDefault="00A94FE0" w:rsidP="00184DDE">
                            <w:pPr>
                              <w:tabs>
                                <w:tab w:val="center" w:pos="5040"/>
                              </w:tabs>
                              <w:spacing w:after="0" w:line="240" w:lineRule="auto"/>
                              <w:jc w:val="center"/>
                              <w:rPr>
                                <w:rFonts w:asciiTheme="majorHAnsi" w:hAnsiTheme="majorHAnsi" w:cstheme="majorHAnsi"/>
                                <w:b/>
                                <w:bCs/>
                              </w:rPr>
                            </w:pPr>
                            <w:r>
                              <w:rPr>
                                <w:rFonts w:asciiTheme="majorHAnsi" w:hAnsiTheme="majorHAnsi" w:cstheme="majorHAnsi"/>
                              </w:rPr>
                              <w:tab/>
                            </w:r>
                            <w:r w:rsidRPr="00A94FE0">
                              <w:rPr>
                                <w:rFonts w:asciiTheme="majorHAnsi" w:hAnsiTheme="majorHAnsi" w:cstheme="majorHAnsi"/>
                              </w:rPr>
                              <w:t xml:space="preserve">ECRWSS </w:t>
                            </w:r>
                            <w:r>
                              <w:rPr>
                                <w:rFonts w:asciiTheme="majorHAnsi" w:hAnsiTheme="majorHAnsi" w:cstheme="majorHAnsi"/>
                              </w:rPr>
                              <w:br/>
                            </w:r>
                            <w:r>
                              <w:rPr>
                                <w:rFonts w:asciiTheme="majorHAnsi" w:hAnsiTheme="majorHAnsi" w:cstheme="majorHAnsi"/>
                              </w:rPr>
                              <w:tab/>
                            </w:r>
                            <w:r w:rsidRPr="00A94FE0">
                              <w:rPr>
                                <w:rFonts w:asciiTheme="majorHAnsi" w:hAnsiTheme="majorHAnsi" w:cstheme="majorHAnsi"/>
                              </w:rPr>
                              <w:t>U.S.POSTAGE</w:t>
                            </w:r>
                            <w:r>
                              <w:rPr>
                                <w:rFonts w:asciiTheme="majorHAnsi" w:hAnsiTheme="majorHAnsi" w:cstheme="majorHAnsi"/>
                              </w:rPr>
                              <w:br/>
                            </w:r>
                            <w:r w:rsidR="00184DDE">
                              <w:rPr>
                                <w:rFonts w:asciiTheme="majorHAnsi" w:hAnsiTheme="majorHAnsi" w:cstheme="majorHAnsi"/>
                                <w:b/>
                                <w:bCs/>
                              </w:rPr>
                              <w:t xml:space="preserve">                                                                               </w:t>
                            </w:r>
                            <w:r w:rsidRPr="00A94FE0">
                              <w:rPr>
                                <w:rFonts w:asciiTheme="majorHAnsi" w:hAnsiTheme="majorHAnsi" w:cstheme="majorHAnsi"/>
                                <w:b/>
                                <w:bCs/>
                              </w:rPr>
                              <w:t xml:space="preserve">PAID </w:t>
                            </w:r>
                            <w:r>
                              <w:rPr>
                                <w:rFonts w:asciiTheme="majorHAnsi" w:hAnsiTheme="majorHAnsi" w:cstheme="majorHAnsi"/>
                                <w:b/>
                                <w:bCs/>
                              </w:rPr>
                              <w:br/>
                            </w:r>
                            <w:r>
                              <w:rPr>
                                <w:rFonts w:asciiTheme="majorHAnsi" w:hAnsiTheme="majorHAnsi" w:cstheme="majorHAnsi"/>
                                <w:b/>
                                <w:bCs/>
                              </w:rPr>
                              <w:tab/>
                            </w:r>
                            <w:r w:rsidRPr="00A94FE0">
                              <w:rPr>
                                <w:rFonts w:asciiTheme="majorHAnsi" w:hAnsiTheme="majorHAnsi" w:cstheme="majorHAnsi"/>
                              </w:rPr>
                              <w:t>EDDM Retail</w:t>
                            </w:r>
                          </w:p>
                          <w:p w14:paraId="1917747B" w14:textId="337766C6" w:rsidR="00A94FE0" w:rsidRDefault="00A94FE0" w:rsidP="00A94FE0">
                            <w:pPr>
                              <w:tabs>
                                <w:tab w:val="left" w:pos="4308"/>
                              </w:tabs>
                            </w:pPr>
                          </w:p>
                        </w:tc>
                      </w:tr>
                      <w:tr w:rsidR="00A82319" w14:paraId="0D0FAC79" w14:textId="77777777">
                        <w:trPr>
                          <w:trHeight w:val="3600"/>
                        </w:trPr>
                        <w:tc>
                          <w:tcPr>
                            <w:tcW w:w="2000" w:type="pct"/>
                          </w:tcPr>
                          <w:p w14:paraId="27340545" w14:textId="39BE0CF0" w:rsidR="00A82319" w:rsidRDefault="00A82319">
                            <w:pPr>
                              <w:pStyle w:val="ContactInfo"/>
                            </w:pPr>
                          </w:p>
                        </w:tc>
                        <w:tc>
                          <w:tcPr>
                            <w:tcW w:w="3000" w:type="pct"/>
                          </w:tcPr>
                          <w:p w14:paraId="11BB019C" w14:textId="7DDD6503" w:rsidR="00A82319" w:rsidRDefault="003F1F7A" w:rsidP="00A94FE0">
                            <w:pPr>
                              <w:pStyle w:val="ContactInfoBold"/>
                              <w:tabs>
                                <w:tab w:val="left" w:pos="4308"/>
                              </w:tabs>
                            </w:pPr>
                            <w:r>
                              <w:t>Resident</w:t>
                            </w:r>
                          </w:p>
                          <w:p w14:paraId="4E397378" w14:textId="5394A365" w:rsidR="00A82319" w:rsidRDefault="00B62AEF" w:rsidP="00A94FE0">
                            <w:pPr>
                              <w:pStyle w:val="ContactInfo"/>
                              <w:tabs>
                                <w:tab w:val="left" w:pos="4308"/>
                              </w:tabs>
                            </w:pPr>
                            <w:r>
                              <w:t>Pesotum, IL  61863</w:t>
                            </w:r>
                          </w:p>
                        </w:tc>
                      </w:tr>
                      <w:tr w:rsidR="00B62AEF" w14:paraId="0DC08974" w14:textId="77777777">
                        <w:trPr>
                          <w:trHeight w:val="3600"/>
                        </w:trPr>
                        <w:tc>
                          <w:tcPr>
                            <w:tcW w:w="2000" w:type="pct"/>
                          </w:tcPr>
                          <w:p w14:paraId="4B07F66A" w14:textId="77777777" w:rsidR="00B62AEF" w:rsidRDefault="00B62AEF">
                            <w:pPr>
                              <w:pStyle w:val="ContactInfo"/>
                            </w:pPr>
                          </w:p>
                        </w:tc>
                        <w:tc>
                          <w:tcPr>
                            <w:tcW w:w="3000" w:type="pct"/>
                          </w:tcPr>
                          <w:p w14:paraId="0B8523F1" w14:textId="77777777" w:rsidR="00B62AEF" w:rsidRDefault="00B62AEF" w:rsidP="00A94FE0">
                            <w:pPr>
                              <w:pStyle w:val="ContactInfoBold"/>
                              <w:tabs>
                                <w:tab w:val="left" w:pos="4308"/>
                              </w:tabs>
                            </w:pPr>
                          </w:p>
                        </w:tc>
                      </w:tr>
                    </w:tbl>
                    <w:p w14:paraId="2D584452" w14:textId="77777777" w:rsidR="00A82319" w:rsidRDefault="00A82319"/>
                  </w:txbxContent>
                </v:textbox>
                <w10:wrap type="topAndBottom" anchorx="margin" anchory="margin"/>
              </v:shape>
            </w:pict>
          </mc:Fallback>
        </mc:AlternateContent>
      </w:r>
      <w:r w:rsidR="00A07C29">
        <w:t xml:space="preserve">Open Positions on the Village Board of Trustees </w:t>
      </w:r>
    </w:p>
    <w:p w14:paraId="6C1E7120" w14:textId="28AD825D" w:rsidR="006567F1" w:rsidRPr="00640550" w:rsidRDefault="00A07C29" w:rsidP="006567F1">
      <w:r w:rsidRPr="00640550">
        <w:t xml:space="preserve">If you would like to become more involved in your community and local government, there is an immediate opening for a seat on the Village Board of Trustees. </w:t>
      </w:r>
      <w:r w:rsidR="00570EF3" w:rsidRPr="00640550">
        <w:t>S</w:t>
      </w:r>
      <w:r w:rsidRPr="00640550">
        <w:t xml:space="preserve">ubmit </w:t>
      </w:r>
      <w:r w:rsidR="006567F1" w:rsidRPr="00640550">
        <w:t>a letter of interest to the Village President if you are interested in filing this unexpired term, which will be up for re-election at the next municipal election in April of 2025.</w:t>
      </w:r>
    </w:p>
    <w:p w14:paraId="267512C1" w14:textId="2D5A939D" w:rsidR="00A07C29" w:rsidRPr="00640550" w:rsidRDefault="00A07C29" w:rsidP="00A07C29">
      <w:r w:rsidRPr="00640550">
        <w:t xml:space="preserve">At the next municipal election in April 2025, there will be four (4) open seats. There will be three (3) seats for Village trustee, each with a 4-year term. In addition, the Village President position will be open. </w:t>
      </w:r>
      <w:r w:rsidRPr="00640550">
        <w:rPr>
          <w:b/>
          <w:bCs/>
        </w:rPr>
        <w:t>Caucuses for the upcoming election will be held December 2, 2024</w:t>
      </w:r>
      <w:r w:rsidRPr="00640550">
        <w:t>. If you are interested in one of these open seats, plan to attend the Caucuses. Please reach out to Joyce Ragle or an existing member of the Board of Trustees if you are interested in any of these opportunities.</w:t>
      </w:r>
    </w:p>
    <w:p w14:paraId="6B0FE3A3" w14:textId="225A8E3F" w:rsidR="005A4405" w:rsidRPr="006B2848" w:rsidRDefault="00F33DB1" w:rsidP="00F33DB1">
      <w:pPr>
        <w:pStyle w:val="Heading1"/>
        <w:spacing w:line="240" w:lineRule="auto"/>
        <w:rPr>
          <w:b w:val="0"/>
          <w:bCs w:val="0"/>
        </w:rPr>
      </w:pPr>
      <w:r>
        <w:t xml:space="preserve">Chapter 12. open burning - </w:t>
      </w:r>
      <w:r w:rsidR="005A4405">
        <w:t xml:space="preserve">An excerpt </w:t>
      </w:r>
      <w:r w:rsidR="00B76E3E">
        <w:t>FROM ORDINANCES</w:t>
      </w:r>
      <w:r w:rsidR="005A4405">
        <w:t xml:space="preserve"> and Resolutions</w:t>
      </w:r>
    </w:p>
    <w:p w14:paraId="789F9060" w14:textId="5CC53AFB" w:rsidR="00A82319" w:rsidRDefault="00A94FE0" w:rsidP="00A07C29">
      <w:r>
        <w:rPr>
          <w:noProof/>
        </w:rPr>
        <mc:AlternateContent>
          <mc:Choice Requires="wps">
            <w:drawing>
              <wp:anchor distT="0" distB="0" distL="114300" distR="114300" simplePos="0" relativeHeight="251666432" behindDoc="0" locked="0" layoutInCell="1" allowOverlap="1" wp14:anchorId="15749CA8" wp14:editId="3EB2372A">
                <wp:simplePos x="0" y="0"/>
                <wp:positionH relativeFrom="column">
                  <wp:posOffset>2689860</wp:posOffset>
                </wp:positionH>
                <wp:positionV relativeFrom="paragraph">
                  <wp:posOffset>3630930</wp:posOffset>
                </wp:positionV>
                <wp:extent cx="2346960" cy="975360"/>
                <wp:effectExtent l="0" t="0" r="15240" b="15240"/>
                <wp:wrapNone/>
                <wp:docPr id="1726804242" name="Rectangle 5"/>
                <wp:cNvGraphicFramePr/>
                <a:graphic xmlns:a="http://schemas.openxmlformats.org/drawingml/2006/main">
                  <a:graphicData uri="http://schemas.microsoft.com/office/word/2010/wordprocessingShape">
                    <wps:wsp>
                      <wps:cNvSpPr/>
                      <wps:spPr>
                        <a:xfrm>
                          <a:off x="0" y="0"/>
                          <a:ext cx="2346960" cy="975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E3246" id="Rectangle 5" o:spid="_x0000_s1026" style="position:absolute;margin-left:211.8pt;margin-top:285.9pt;width:184.8pt;height:7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" fillcolor="white [3201]" strokecolor="#784869 [3209]" strokeweight="1pt"/>
            </w:pict>
          </mc:Fallback>
        </mc:AlternateContent>
      </w:r>
      <w:r w:rsidR="005A4405" w:rsidRPr="00B322A3">
        <w:t xml:space="preserve">No person shall cause or allow open burning of agricultural waste, garbage, refuse, domicile waste or trade waste. The open burning of landscape waste shall be permitted, but only on the premises on which such waste is generated; and when atmospheric conditions will readily dissipate contaminants. </w:t>
      </w:r>
      <w:r w:rsidR="00F33DB1">
        <w:br/>
      </w:r>
      <w:r w:rsidR="005A4405" w:rsidRPr="00B322A3">
        <w:t>Landscape waste includes trees, tree trimmings, branches, stumps, brush, weeds, leaves, and shrubbery.</w:t>
      </w:r>
      <w:r w:rsidR="00F33DB1">
        <w:t xml:space="preserve"> </w:t>
      </w:r>
      <w:r w:rsidR="00F33DB1" w:rsidRPr="00B322A3">
        <w:t>The burning of fuels for legitimate campfire, recreational and cooking purposes, or in domestic fireplaces, in such area</w:t>
      </w:r>
      <w:r w:rsidR="00B35D59">
        <w:t>s</w:t>
      </w:r>
      <w:r w:rsidR="00F33DB1" w:rsidRPr="00B322A3">
        <w:t xml:space="preserve"> where burning is consistent with other laws, provided that no garbage shall be burned in such cases.</w:t>
      </w:r>
    </w:p>
    <w:sectPr w:rsidR="00A82319" w:rsidSect="00184DDE">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3D90E" w14:textId="77777777" w:rsidR="0000221F" w:rsidRDefault="0000221F">
      <w:pPr>
        <w:spacing w:after="0" w:line="240" w:lineRule="auto"/>
      </w:pPr>
      <w:r>
        <w:separator/>
      </w:r>
    </w:p>
  </w:endnote>
  <w:endnote w:type="continuationSeparator" w:id="0">
    <w:p w14:paraId="7AE1E01A" w14:textId="77777777" w:rsidR="0000221F" w:rsidRDefault="0000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C368B" w14:textId="77777777" w:rsidR="0000221F" w:rsidRDefault="0000221F">
      <w:pPr>
        <w:spacing w:after="0" w:line="240" w:lineRule="auto"/>
      </w:pPr>
      <w:r>
        <w:separator/>
      </w:r>
    </w:p>
  </w:footnote>
  <w:footnote w:type="continuationSeparator" w:id="0">
    <w:p w14:paraId="54785B42" w14:textId="77777777" w:rsidR="0000221F" w:rsidRDefault="00002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D1EF8"/>
    <w:multiLevelType w:val="hybridMultilevel"/>
    <w:tmpl w:val="A358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E3158"/>
    <w:multiLevelType w:val="hybridMultilevel"/>
    <w:tmpl w:val="7D16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876B3"/>
    <w:multiLevelType w:val="hybridMultilevel"/>
    <w:tmpl w:val="0E7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758504">
    <w:abstractNumId w:val="0"/>
  </w:num>
  <w:num w:numId="2" w16cid:durableId="1880358986">
    <w:abstractNumId w:val="2"/>
  </w:num>
  <w:num w:numId="3" w16cid:durableId="116328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CA"/>
    <w:rsid w:val="0000221F"/>
    <w:rsid w:val="000511E6"/>
    <w:rsid w:val="0008142E"/>
    <w:rsid w:val="000C5C6E"/>
    <w:rsid w:val="001122C3"/>
    <w:rsid w:val="001329AA"/>
    <w:rsid w:val="00184DDE"/>
    <w:rsid w:val="001948CD"/>
    <w:rsid w:val="001971A0"/>
    <w:rsid w:val="001D37B9"/>
    <w:rsid w:val="003F1F7A"/>
    <w:rsid w:val="00476134"/>
    <w:rsid w:val="00570EF3"/>
    <w:rsid w:val="005A3A0C"/>
    <w:rsid w:val="005A4405"/>
    <w:rsid w:val="00640550"/>
    <w:rsid w:val="0065332C"/>
    <w:rsid w:val="006567F1"/>
    <w:rsid w:val="006768B4"/>
    <w:rsid w:val="007808FC"/>
    <w:rsid w:val="007C2065"/>
    <w:rsid w:val="0082290A"/>
    <w:rsid w:val="00833773"/>
    <w:rsid w:val="008956E6"/>
    <w:rsid w:val="009209F7"/>
    <w:rsid w:val="00991AB6"/>
    <w:rsid w:val="00A07C29"/>
    <w:rsid w:val="00A20779"/>
    <w:rsid w:val="00A42811"/>
    <w:rsid w:val="00A7192E"/>
    <w:rsid w:val="00A82319"/>
    <w:rsid w:val="00A90BCD"/>
    <w:rsid w:val="00A94FE0"/>
    <w:rsid w:val="00B35D59"/>
    <w:rsid w:val="00B62AEF"/>
    <w:rsid w:val="00B76E3E"/>
    <w:rsid w:val="00BE718F"/>
    <w:rsid w:val="00C54274"/>
    <w:rsid w:val="00CE23D7"/>
    <w:rsid w:val="00D458DD"/>
    <w:rsid w:val="00DA203F"/>
    <w:rsid w:val="00E42AB1"/>
    <w:rsid w:val="00E4531A"/>
    <w:rsid w:val="00E7702C"/>
    <w:rsid w:val="00EA53CA"/>
    <w:rsid w:val="00EC3B90"/>
    <w:rsid w:val="00EF58F0"/>
    <w:rsid w:val="00F27B0F"/>
    <w:rsid w:val="00F33DB1"/>
    <w:rsid w:val="00F8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E48A1"/>
  <w15:chartTrackingRefBased/>
  <w15:docId w15:val="{12F15FA5-EC24-471D-A543-B2D7E48F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5A4405"/>
    <w:rPr>
      <w:color w:val="3E84A3" w:themeColor="hyperlink"/>
      <w:u w:val="single"/>
    </w:rPr>
  </w:style>
  <w:style w:type="paragraph" w:styleId="ListParagraph">
    <w:name w:val="List Paragraph"/>
    <w:basedOn w:val="Normal"/>
    <w:uiPriority w:val="34"/>
    <w:unhideWhenUsed/>
    <w:qFormat/>
    <w:rsid w:val="00A71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con\AppData\Roaming\Microsoft\Templates\Compan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97925659AE4CDB8877BF3788D0F524"/>
        <w:category>
          <w:name w:val="General"/>
          <w:gallery w:val="placeholder"/>
        </w:category>
        <w:types>
          <w:type w:val="bbPlcHdr"/>
        </w:types>
        <w:behaviors>
          <w:behavior w:val="content"/>
        </w:behaviors>
        <w:guid w:val="{0507FAEA-FAC6-42D5-9C34-9AEE14F0477E}"/>
      </w:docPartPr>
      <w:docPartBody>
        <w:p w:rsidR="00475637" w:rsidRDefault="00475637">
          <w:pPr>
            <w:pStyle w:val="A097925659AE4CDB8877BF3788D0F524"/>
          </w:pPr>
          <w:r>
            <w:t>Volume 1 / Issue 1</w:t>
          </w:r>
        </w:p>
      </w:docPartBody>
    </w:docPart>
    <w:docPart>
      <w:docPartPr>
        <w:name w:val="22A81E22EDF84B2A89160DA27BFA1B86"/>
        <w:category>
          <w:name w:val="General"/>
          <w:gallery w:val="placeholder"/>
        </w:category>
        <w:types>
          <w:type w:val="bbPlcHdr"/>
        </w:types>
        <w:behaviors>
          <w:behavior w:val="content"/>
        </w:behaviors>
        <w:guid w:val="{4FA73375-0BD5-4A92-8E35-F08DFB36B84F}"/>
      </w:docPartPr>
      <w:docPartBody>
        <w:p w:rsidR="00475637" w:rsidRDefault="00475637">
          <w:pPr>
            <w:pStyle w:val="22A81E22EDF84B2A89160DA27BFA1B86"/>
          </w:pPr>
          <w:r>
            <w:t>Tap here to add a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2E"/>
    <w:rsid w:val="0008142E"/>
    <w:rsid w:val="001122C3"/>
    <w:rsid w:val="00475637"/>
    <w:rsid w:val="004D4E2E"/>
    <w:rsid w:val="005A3A0C"/>
    <w:rsid w:val="0082290A"/>
    <w:rsid w:val="008B3AC1"/>
    <w:rsid w:val="00EC3B90"/>
    <w:rsid w:val="00F8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7925659AE4CDB8877BF3788D0F524">
    <w:name w:val="A097925659AE4CDB8877BF3788D0F524"/>
  </w:style>
  <w:style w:type="paragraph" w:styleId="BlockText">
    <w:name w:val="Block Text"/>
    <w:basedOn w:val="Normal"/>
    <w:uiPriority w:val="3"/>
    <w:unhideWhenUsed/>
    <w:qFormat/>
    <w:pPr>
      <w:spacing w:after="180" w:line="312" w:lineRule="auto"/>
      <w:ind w:left="288" w:right="288"/>
    </w:pPr>
    <w:rPr>
      <w:rFonts w:eastAsiaTheme="minorHAnsi"/>
      <w:color w:val="FFFFFF" w:themeColor="background1"/>
      <w:sz w:val="22"/>
      <w:szCs w:val="20"/>
      <w:lang w:eastAsia="ja-JP"/>
      <w14:ligatures w14:val="standard"/>
    </w:rPr>
  </w:style>
  <w:style w:type="paragraph" w:customStyle="1" w:styleId="22A81E22EDF84B2A89160DA27BFA1B86">
    <w:name w:val="22A81E22EDF84B2A89160DA27BFA1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103 E. Lincoln St.
P.O. Box 200
Pesotum, IL  61863-0200</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2</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Village of Pesotum</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Conner</dc:creator>
  <cp:keywords/>
  <dc:description/>
  <cp:lastModifiedBy>Pesotum Illinois</cp:lastModifiedBy>
  <cp:revision>2</cp:revision>
  <cp:lastPrinted>2024-11-19T00:31:00Z</cp:lastPrinted>
  <dcterms:created xsi:type="dcterms:W3CDTF">2024-11-19T00:33:00Z</dcterms:created>
  <dcterms:modified xsi:type="dcterms:W3CDTF">2024-11-19T00:33:00Z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